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2D" w:rsidRDefault="00E4303E" w:rsidP="007118EF">
      <w:pPr>
        <w:jc w:val="center"/>
      </w:pPr>
      <w:r>
        <w:t>VOICE ALARM ENCODERS</w:t>
      </w:r>
    </w:p>
    <w:p w:rsidR="007118EF" w:rsidRDefault="007118EF" w:rsidP="007118EF">
      <w:pPr>
        <w:jc w:val="center"/>
      </w:pPr>
    </w:p>
    <w:p w:rsidR="007118EF" w:rsidRDefault="005E17CD" w:rsidP="007118EF">
      <w:r>
        <w:t xml:space="preserve">Midian’s </w:t>
      </w:r>
      <w:r w:rsidR="007118EF">
        <w:t xml:space="preserve">VAE-1 </w:t>
      </w:r>
      <w:r w:rsidR="00E4303E">
        <w:t>and VAE-10 voice alarm encoders</w:t>
      </w:r>
      <w:r w:rsidR="007118EF">
        <w:t xml:space="preserve"> can send </w:t>
      </w:r>
      <w:r w:rsidR="00D95723">
        <w:t xml:space="preserve">a pre-recorded voice message and an </w:t>
      </w:r>
      <w:r w:rsidR="007118EF">
        <w:t xml:space="preserve">Emergency ANI </w:t>
      </w:r>
      <w:r w:rsidR="00D95723">
        <w:t xml:space="preserve">when an event occurs at a repeater site. The event could be that the site is on backup power, equipment has failed or an intrusion has been detected. </w:t>
      </w:r>
      <w:r w:rsidR="000C1287">
        <w:t xml:space="preserve">For example the unit can be set-up to send a recorded message of “Radio Tower 1 backup power is on”. </w:t>
      </w:r>
      <w:r w:rsidR="00D95723">
        <w:t xml:space="preserve">Emergency ANI is supported </w:t>
      </w:r>
      <w:r w:rsidR="007118EF">
        <w:t xml:space="preserve">in Motorola’s MDC-1200, Kenwood’s </w:t>
      </w:r>
      <w:proofErr w:type="spellStart"/>
      <w:r w:rsidR="007118EF">
        <w:t>FleetSync</w:t>
      </w:r>
      <w:proofErr w:type="spellEnd"/>
      <w:r w:rsidR="007118EF">
        <w:t xml:space="preserve">, Harris’ G-Star, DTMF and 5-Tone. </w:t>
      </w:r>
      <w:r>
        <w:t>Plug-</w:t>
      </w:r>
      <w:r w:rsidR="007118EF">
        <w:t xml:space="preserve">in modules </w:t>
      </w:r>
      <w:r w:rsidR="00E4303E">
        <w:t xml:space="preserve">of the VAE-1 </w:t>
      </w:r>
      <w:r w:rsidR="007118EF">
        <w:t xml:space="preserve">are available for Icom, Kenwood, </w:t>
      </w:r>
      <w:proofErr w:type="gramStart"/>
      <w:r w:rsidR="007118EF">
        <w:t>Motorola</w:t>
      </w:r>
      <w:proofErr w:type="gramEnd"/>
      <w:r w:rsidR="007118EF">
        <w:t xml:space="preserve"> and Vertex radios.</w:t>
      </w:r>
      <w:bookmarkStart w:id="0" w:name="_GoBack"/>
      <w:bookmarkEnd w:id="0"/>
    </w:p>
    <w:p w:rsidR="007118EF" w:rsidRDefault="007118EF"/>
    <w:p w:rsidR="007118EF" w:rsidRDefault="007118EF"/>
    <w:sectPr w:rsidR="00711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28"/>
    <w:rsid w:val="000C1287"/>
    <w:rsid w:val="0026632D"/>
    <w:rsid w:val="003E0882"/>
    <w:rsid w:val="005E17CD"/>
    <w:rsid w:val="00683028"/>
    <w:rsid w:val="007118EF"/>
    <w:rsid w:val="00B4738B"/>
    <w:rsid w:val="00CE1B47"/>
    <w:rsid w:val="00D95723"/>
    <w:rsid w:val="00E4303E"/>
    <w:rsid w:val="00EE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A1D0F6DF.dotm</Template>
  <TotalTime>118</TotalTime>
  <Pages>1</Pages>
  <Words>100</Words>
  <Characters>476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Soulliard</dc:creator>
  <cp:lastModifiedBy>Michael Soulliard</cp:lastModifiedBy>
  <cp:revision>8</cp:revision>
  <dcterms:created xsi:type="dcterms:W3CDTF">2011-10-12T22:07:00Z</dcterms:created>
  <dcterms:modified xsi:type="dcterms:W3CDTF">2012-05-08T18:21:00Z</dcterms:modified>
</cp:coreProperties>
</file>